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02" w:rsidRDefault="00773802" w:rsidP="00FE0C96">
      <w:pPr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附件</w:t>
      </w:r>
      <w:r>
        <w:rPr>
          <w:rFonts w:ascii="黑体" w:eastAsia="黑体"/>
          <w:sz w:val="32"/>
          <w:szCs w:val="30"/>
        </w:rPr>
        <w:t>1</w:t>
      </w:r>
    </w:p>
    <w:p w:rsidR="00773802" w:rsidRPr="00824354" w:rsidRDefault="00773802" w:rsidP="00FE0C96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东港市</w:t>
      </w:r>
      <w:r>
        <w:rPr>
          <w:rFonts w:ascii="宋体" w:hAnsi="宋体"/>
          <w:b/>
          <w:sz w:val="36"/>
          <w:szCs w:val="36"/>
        </w:rPr>
        <w:t>2018</w:t>
      </w:r>
      <w:r>
        <w:rPr>
          <w:rFonts w:ascii="宋体" w:hAnsi="宋体" w:hint="eastAsia"/>
          <w:b/>
          <w:sz w:val="36"/>
          <w:szCs w:val="36"/>
        </w:rPr>
        <w:t>年农机购置补贴实地核查表</w:t>
      </w:r>
    </w:p>
    <w:tbl>
      <w:tblPr>
        <w:tblW w:w="9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11"/>
        <w:gridCol w:w="1799"/>
        <w:gridCol w:w="1240"/>
        <w:gridCol w:w="35"/>
        <w:gridCol w:w="328"/>
        <w:gridCol w:w="707"/>
        <w:gridCol w:w="370"/>
        <w:gridCol w:w="129"/>
        <w:gridCol w:w="552"/>
        <w:gridCol w:w="1061"/>
        <w:gridCol w:w="48"/>
        <w:gridCol w:w="824"/>
        <w:gridCol w:w="1317"/>
      </w:tblGrid>
      <w:tr w:rsidR="00773802" w:rsidRPr="003E2B2D" w:rsidTr="00DA1C95">
        <w:trPr>
          <w:trHeight w:val="418"/>
          <w:jc w:val="center"/>
        </w:trPr>
        <w:tc>
          <w:tcPr>
            <w:tcW w:w="9621" w:type="dxa"/>
            <w:gridSpan w:val="13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left"/>
              <w:rPr>
                <w:rFonts w:ascii="黑体" w:eastAsia="黑体"/>
                <w:sz w:val="28"/>
                <w:szCs w:val="28"/>
              </w:rPr>
            </w:pPr>
            <w:r w:rsidRPr="003E2B2D">
              <w:rPr>
                <w:rFonts w:ascii="黑体" w:eastAsia="黑体" w:hint="eastAsia"/>
                <w:sz w:val="28"/>
                <w:szCs w:val="28"/>
              </w:rPr>
              <w:t>一、购机者情况</w:t>
            </w:r>
          </w:p>
        </w:tc>
      </w:tr>
      <w:tr w:rsidR="00773802" w:rsidRPr="003E2B2D" w:rsidTr="00DA1C95">
        <w:trPr>
          <w:trHeight w:hRule="exact" w:val="979"/>
          <w:jc w:val="center"/>
        </w:trPr>
        <w:tc>
          <w:tcPr>
            <w:tcW w:w="1211" w:type="dxa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姓名或组织名称</w:t>
            </w:r>
          </w:p>
        </w:tc>
        <w:tc>
          <w:tcPr>
            <w:tcW w:w="3074" w:type="dxa"/>
            <w:gridSpan w:val="3"/>
          </w:tcPr>
          <w:p w:rsidR="00773802" w:rsidRPr="003E2B2D" w:rsidRDefault="00773802" w:rsidP="00DA1C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4" w:type="dxa"/>
            <w:gridSpan w:val="4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家庭住址或</w:t>
            </w:r>
          </w:p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组织注册地址</w:t>
            </w:r>
          </w:p>
        </w:tc>
        <w:tc>
          <w:tcPr>
            <w:tcW w:w="3802" w:type="dxa"/>
            <w:gridSpan w:val="5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rPr>
                <w:rFonts w:ascii="宋体"/>
                <w:szCs w:val="21"/>
              </w:rPr>
            </w:pPr>
            <w:r w:rsidRPr="003E2B2D">
              <w:rPr>
                <w:rFonts w:ascii="宋体" w:hAnsi="宋体"/>
                <w:szCs w:val="21"/>
              </w:rPr>
              <w:t xml:space="preserve">            </w:t>
            </w:r>
            <w:r w:rsidRPr="003E2B2D">
              <w:rPr>
                <w:rFonts w:ascii="宋体" w:hAnsi="宋体" w:hint="eastAsia"/>
                <w:szCs w:val="21"/>
              </w:rPr>
              <w:t>乡</w:t>
            </w:r>
            <w:r w:rsidRPr="003E2B2D">
              <w:rPr>
                <w:rFonts w:ascii="宋体" w:hAnsi="宋体"/>
                <w:szCs w:val="21"/>
              </w:rPr>
              <w:t xml:space="preserve">( </w:t>
            </w:r>
            <w:r w:rsidRPr="003E2B2D">
              <w:rPr>
                <w:rFonts w:ascii="宋体" w:hAnsi="宋体" w:hint="eastAsia"/>
                <w:szCs w:val="21"/>
              </w:rPr>
              <w:t>镇</w:t>
            </w:r>
            <w:r w:rsidRPr="003E2B2D">
              <w:rPr>
                <w:rFonts w:ascii="宋体" w:hAnsi="宋体"/>
                <w:szCs w:val="21"/>
              </w:rPr>
              <w:t>)</w:t>
            </w:r>
            <w:r w:rsidRPr="003E2B2D">
              <w:rPr>
                <w:rFonts w:ascii="宋体" w:hAnsi="宋体"/>
                <w:sz w:val="18"/>
                <w:szCs w:val="18"/>
              </w:rPr>
              <w:t xml:space="preserve">          </w:t>
            </w:r>
            <w:r w:rsidRPr="003E2B2D">
              <w:rPr>
                <w:rFonts w:ascii="宋体" w:hAnsi="宋体"/>
                <w:szCs w:val="21"/>
              </w:rPr>
              <w:t xml:space="preserve"> </w:t>
            </w:r>
            <w:r w:rsidRPr="003E2B2D">
              <w:rPr>
                <w:rFonts w:ascii="宋体" w:hAnsi="宋体" w:hint="eastAsia"/>
                <w:szCs w:val="21"/>
              </w:rPr>
              <w:t>村</w:t>
            </w:r>
            <w:r w:rsidRPr="003E2B2D"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773802" w:rsidRPr="003E2B2D" w:rsidTr="00DA1C95">
        <w:trPr>
          <w:trHeight w:hRule="exact" w:val="627"/>
          <w:jc w:val="center"/>
        </w:trPr>
        <w:tc>
          <w:tcPr>
            <w:tcW w:w="1211" w:type="dxa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074" w:type="dxa"/>
            <w:gridSpan w:val="3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4" w:type="dxa"/>
            <w:gridSpan w:val="4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身份证号或</w:t>
            </w:r>
          </w:p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组织机构代码证</w:t>
            </w:r>
          </w:p>
        </w:tc>
        <w:tc>
          <w:tcPr>
            <w:tcW w:w="3802" w:type="dxa"/>
            <w:gridSpan w:val="5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773802" w:rsidRPr="003E2B2D" w:rsidTr="00DA1C95">
        <w:trPr>
          <w:trHeight w:val="325"/>
          <w:jc w:val="center"/>
        </w:trPr>
        <w:tc>
          <w:tcPr>
            <w:tcW w:w="9621" w:type="dxa"/>
            <w:gridSpan w:val="13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rPr>
                <w:rFonts w:ascii="黑体" w:eastAsia="黑体"/>
                <w:sz w:val="28"/>
                <w:szCs w:val="28"/>
              </w:rPr>
            </w:pPr>
            <w:r w:rsidRPr="003E2B2D">
              <w:rPr>
                <w:rFonts w:ascii="黑体" w:eastAsia="黑体" w:hint="eastAsia"/>
                <w:sz w:val="28"/>
                <w:szCs w:val="28"/>
              </w:rPr>
              <w:t>二、补贴机具情况</w:t>
            </w:r>
          </w:p>
        </w:tc>
      </w:tr>
      <w:tr w:rsidR="00773802" w:rsidRPr="003E2B2D" w:rsidTr="00DA1C95">
        <w:trPr>
          <w:trHeight w:hRule="exact" w:val="534"/>
          <w:jc w:val="center"/>
        </w:trPr>
        <w:tc>
          <w:tcPr>
            <w:tcW w:w="1211" w:type="dxa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机具名称</w:t>
            </w:r>
          </w:p>
        </w:tc>
        <w:tc>
          <w:tcPr>
            <w:tcW w:w="3039" w:type="dxa"/>
            <w:gridSpan w:val="2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1790" w:type="dxa"/>
            <w:gridSpan w:val="4"/>
            <w:tcBorders>
              <w:left w:val="single" w:sz="4" w:space="0" w:color="auto"/>
            </w:tcBorders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4" w:type="dxa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317" w:type="dxa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773802" w:rsidRPr="003E2B2D" w:rsidTr="00DA1C95">
        <w:trPr>
          <w:trHeight w:hRule="exact" w:val="577"/>
          <w:jc w:val="center"/>
        </w:trPr>
        <w:tc>
          <w:tcPr>
            <w:tcW w:w="1211" w:type="dxa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生产企业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773802" w:rsidRPr="003E2B2D" w:rsidRDefault="00773802" w:rsidP="00DA1C95">
            <w:pPr>
              <w:spacing w:line="300" w:lineRule="exact"/>
              <w:ind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3802" w:rsidRPr="003E2B2D" w:rsidRDefault="00773802" w:rsidP="00DA1C95">
            <w:pPr>
              <w:spacing w:line="300" w:lineRule="exact"/>
              <w:ind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经销</w:t>
            </w:r>
            <w:r>
              <w:rPr>
                <w:rFonts w:ascii="宋体" w:hAnsi="宋体" w:hint="eastAsia"/>
                <w:szCs w:val="21"/>
              </w:rPr>
              <w:t>企业</w:t>
            </w:r>
          </w:p>
        </w:tc>
        <w:tc>
          <w:tcPr>
            <w:tcW w:w="3931" w:type="dxa"/>
            <w:gridSpan w:val="6"/>
            <w:tcBorders>
              <w:left w:val="single" w:sz="4" w:space="0" w:color="auto"/>
            </w:tcBorders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73802" w:rsidRPr="003E2B2D" w:rsidTr="00DA1C95">
        <w:trPr>
          <w:trHeight w:hRule="exact" w:val="613"/>
          <w:jc w:val="center"/>
        </w:trPr>
        <w:tc>
          <w:tcPr>
            <w:tcW w:w="1211" w:type="dxa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购机日期</w:t>
            </w:r>
          </w:p>
        </w:tc>
        <w:tc>
          <w:tcPr>
            <w:tcW w:w="1799" w:type="dxa"/>
          </w:tcPr>
          <w:p w:rsidR="00773802" w:rsidRPr="003E2B2D" w:rsidRDefault="00773802" w:rsidP="00DA1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发票编号</w:t>
            </w:r>
          </w:p>
        </w:tc>
        <w:tc>
          <w:tcPr>
            <w:tcW w:w="2121" w:type="dxa"/>
            <w:gridSpan w:val="6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机具总价（元）</w:t>
            </w:r>
          </w:p>
        </w:tc>
        <w:tc>
          <w:tcPr>
            <w:tcW w:w="2189" w:type="dxa"/>
            <w:gridSpan w:val="3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773802" w:rsidRPr="003E2B2D" w:rsidTr="00DA1C95">
        <w:trPr>
          <w:trHeight w:hRule="exact" w:val="780"/>
          <w:jc w:val="center"/>
        </w:trPr>
        <w:tc>
          <w:tcPr>
            <w:tcW w:w="1211" w:type="dxa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3E2B2D">
              <w:rPr>
                <w:rFonts w:ascii="宋体" w:hAnsi="宋体" w:hint="eastAsia"/>
                <w:szCs w:val="21"/>
              </w:rPr>
              <w:t>发动机号码</w:t>
            </w:r>
          </w:p>
        </w:tc>
        <w:tc>
          <w:tcPr>
            <w:tcW w:w="3039" w:type="dxa"/>
            <w:gridSpan w:val="2"/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Cs w:val="21"/>
                <w:highlight w:val="red"/>
              </w:rPr>
            </w:pPr>
          </w:p>
        </w:tc>
        <w:tc>
          <w:tcPr>
            <w:tcW w:w="1070" w:type="dxa"/>
            <w:gridSpan w:val="3"/>
            <w:tcBorders>
              <w:right w:val="single" w:sz="4" w:space="0" w:color="auto"/>
            </w:tcBorders>
          </w:tcPr>
          <w:p w:rsidR="00773802" w:rsidRPr="003E2B2D" w:rsidRDefault="00773802" w:rsidP="00DA1C95">
            <w:pPr>
              <w:spacing w:line="300" w:lineRule="exact"/>
              <w:ind w:rightChars="-50" w:right="-105"/>
              <w:rPr>
                <w:rFonts w:ascii="宋体"/>
                <w:szCs w:val="21"/>
                <w:highlight w:val="red"/>
              </w:rPr>
            </w:pPr>
            <w:r w:rsidRPr="003E2B2D">
              <w:rPr>
                <w:rFonts w:ascii="宋体" w:hAnsi="宋体" w:hint="eastAsia"/>
                <w:szCs w:val="21"/>
              </w:rPr>
              <w:t>出厂编号</w:t>
            </w:r>
          </w:p>
        </w:tc>
        <w:tc>
          <w:tcPr>
            <w:tcW w:w="4301" w:type="dxa"/>
            <w:gridSpan w:val="7"/>
            <w:tcBorders>
              <w:left w:val="single" w:sz="4" w:space="0" w:color="auto"/>
            </w:tcBorders>
          </w:tcPr>
          <w:p w:rsidR="00773802" w:rsidRPr="003E2B2D" w:rsidRDefault="00773802" w:rsidP="00DA1C95">
            <w:pPr>
              <w:spacing w:line="300" w:lineRule="exact"/>
              <w:ind w:rightChars="-50" w:right="-105"/>
              <w:rPr>
                <w:rFonts w:ascii="宋体"/>
                <w:szCs w:val="21"/>
                <w:highlight w:val="red"/>
              </w:rPr>
            </w:pPr>
          </w:p>
        </w:tc>
      </w:tr>
      <w:tr w:rsidR="00773802" w:rsidRPr="003E2B2D" w:rsidTr="00DA1C95">
        <w:trPr>
          <w:trHeight w:hRule="exact" w:val="886"/>
          <w:jc w:val="center"/>
        </w:trPr>
        <w:tc>
          <w:tcPr>
            <w:tcW w:w="4250" w:type="dxa"/>
            <w:gridSpan w:val="3"/>
            <w:tcBorders>
              <w:right w:val="single" w:sz="4" w:space="0" w:color="auto"/>
            </w:tcBorders>
          </w:tcPr>
          <w:p w:rsidR="00773802" w:rsidRPr="003E05D8" w:rsidRDefault="00773802" w:rsidP="00DA1C95">
            <w:pPr>
              <w:spacing w:line="300" w:lineRule="exact"/>
              <w:ind w:rightChars="-50" w:right="-105"/>
              <w:rPr>
                <w:rFonts w:ascii="黑体" w:eastAsia="黑体" w:hAnsi="黑体"/>
                <w:sz w:val="28"/>
                <w:szCs w:val="28"/>
                <w:highlight w:val="red"/>
              </w:rPr>
            </w:pPr>
            <w:r w:rsidRPr="003E05D8">
              <w:rPr>
                <w:rFonts w:ascii="黑体" w:eastAsia="黑体" w:hAnsi="黑体" w:hint="eastAsia"/>
                <w:kern w:val="0"/>
                <w:sz w:val="28"/>
                <w:szCs w:val="28"/>
              </w:rPr>
              <w:t>购机者本人确认以上信息属实</w:t>
            </w:r>
          </w:p>
        </w:tc>
        <w:tc>
          <w:tcPr>
            <w:tcW w:w="5371" w:type="dxa"/>
            <w:gridSpan w:val="10"/>
            <w:tcBorders>
              <w:left w:val="single" w:sz="4" w:space="0" w:color="auto"/>
            </w:tcBorders>
          </w:tcPr>
          <w:p w:rsidR="00773802" w:rsidRPr="00CC6C56" w:rsidRDefault="00773802" w:rsidP="00DA1C95">
            <w:pPr>
              <w:widowControl/>
              <w:ind w:firstLineChars="50" w:firstLine="141"/>
              <w:jc w:val="left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 w:rsidRPr="00CC6C5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签</w:t>
            </w:r>
            <w:r w:rsidRPr="00CC6C56">
              <w:rPr>
                <w:rFonts w:ascii="黑体" w:eastAsia="黑体" w:hAnsi="黑体"/>
                <w:b/>
                <w:kern w:val="0"/>
                <w:sz w:val="28"/>
                <w:szCs w:val="28"/>
              </w:rPr>
              <w:t xml:space="preserve"> </w:t>
            </w:r>
            <w:r w:rsidRPr="00CC6C5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字：</w:t>
            </w:r>
          </w:p>
          <w:p w:rsidR="00773802" w:rsidRPr="003E2B2D" w:rsidRDefault="00773802" w:rsidP="00DA1C95">
            <w:pPr>
              <w:spacing w:line="300" w:lineRule="exact"/>
              <w:ind w:rightChars="-50" w:right="-105"/>
              <w:rPr>
                <w:rFonts w:ascii="宋体"/>
                <w:szCs w:val="21"/>
                <w:highlight w:val="red"/>
              </w:rPr>
            </w:pPr>
            <w:r w:rsidRPr="00CC6C5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（手印）</w:t>
            </w:r>
          </w:p>
        </w:tc>
      </w:tr>
      <w:tr w:rsidR="00773802" w:rsidRPr="003E2B2D" w:rsidTr="00DA1C95">
        <w:trPr>
          <w:trHeight w:hRule="exact" w:val="417"/>
          <w:jc w:val="center"/>
        </w:trPr>
        <w:tc>
          <w:tcPr>
            <w:tcW w:w="4250" w:type="dxa"/>
            <w:gridSpan w:val="3"/>
            <w:tcBorders>
              <w:right w:val="single" w:sz="4" w:space="0" w:color="auto"/>
            </w:tcBorders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jc w:val="left"/>
              <w:rPr>
                <w:rFonts w:ascii="宋体"/>
                <w:szCs w:val="21"/>
              </w:rPr>
            </w:pPr>
            <w:r w:rsidRPr="003E2B2D">
              <w:rPr>
                <w:rFonts w:ascii="黑体" w:eastAsia="黑体" w:hint="eastAsia"/>
                <w:sz w:val="28"/>
                <w:szCs w:val="28"/>
              </w:rPr>
              <w:t>三、核查内容</w:t>
            </w:r>
          </w:p>
        </w:tc>
        <w:tc>
          <w:tcPr>
            <w:tcW w:w="5371" w:type="dxa"/>
            <w:gridSpan w:val="10"/>
            <w:tcBorders>
              <w:left w:val="single" w:sz="4" w:space="0" w:color="auto"/>
            </w:tcBorders>
          </w:tcPr>
          <w:p w:rsidR="00773802" w:rsidRPr="003E2B2D" w:rsidRDefault="00773802" w:rsidP="00DA1C95">
            <w:pPr>
              <w:spacing w:line="300" w:lineRule="exact"/>
              <w:ind w:leftChars="-50" w:left="-105" w:rightChars="-50" w:right="-105"/>
              <w:rPr>
                <w:rFonts w:ascii="黑体" w:eastAsia="黑体" w:hAnsi="黑体"/>
                <w:sz w:val="28"/>
                <w:szCs w:val="28"/>
              </w:rPr>
            </w:pPr>
            <w:r w:rsidRPr="003E2B2D">
              <w:rPr>
                <w:rFonts w:ascii="黑体" w:eastAsia="黑体" w:hAnsi="黑体" w:hint="eastAsia"/>
                <w:sz w:val="28"/>
                <w:szCs w:val="28"/>
              </w:rPr>
              <w:t>四、核查情况</w:t>
            </w:r>
            <w:r>
              <w:rPr>
                <w:rFonts w:ascii="黑体" w:eastAsia="黑体" w:hAnsi="黑体"/>
                <w:sz w:val="28"/>
                <w:szCs w:val="28"/>
              </w:rPr>
              <w:t>(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在□里打√</w:t>
            </w:r>
            <w:r>
              <w:rPr>
                <w:rFonts w:ascii="黑体" w:eastAsia="黑体" w:hAnsi="黑体"/>
                <w:sz w:val="28"/>
                <w:szCs w:val="28"/>
              </w:rPr>
              <w:t>)</w:t>
            </w:r>
          </w:p>
        </w:tc>
      </w:tr>
      <w:tr w:rsidR="00773802" w:rsidRPr="003E2B2D" w:rsidTr="00DA1C95">
        <w:trPr>
          <w:trHeight w:hRule="exact" w:val="503"/>
          <w:jc w:val="center"/>
        </w:trPr>
        <w:tc>
          <w:tcPr>
            <w:tcW w:w="4250" w:type="dxa"/>
            <w:gridSpan w:val="3"/>
            <w:tcBorders>
              <w:right w:val="single" w:sz="4" w:space="0" w:color="auto"/>
            </w:tcBorders>
          </w:tcPr>
          <w:p w:rsidR="00773802" w:rsidRPr="00CC6C56" w:rsidRDefault="00773802" w:rsidP="00DA1C95">
            <w:pPr>
              <w:spacing w:line="300" w:lineRule="exact"/>
              <w:ind w:leftChars="-50" w:left="-105" w:rightChars="-50" w:right="-105" w:firstLineChars="50" w:firstLine="141"/>
              <w:rPr>
                <w:rFonts w:ascii="宋体"/>
                <w:b/>
                <w:sz w:val="28"/>
                <w:szCs w:val="28"/>
              </w:rPr>
            </w:pPr>
            <w:r w:rsidRPr="00CC6C56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、补贴对象情况核查。</w:t>
            </w:r>
          </w:p>
        </w:tc>
        <w:tc>
          <w:tcPr>
            <w:tcW w:w="5371" w:type="dxa"/>
            <w:gridSpan w:val="10"/>
            <w:tcBorders>
              <w:left w:val="single" w:sz="4" w:space="0" w:color="auto"/>
            </w:tcBorders>
          </w:tcPr>
          <w:p w:rsidR="00773802" w:rsidRPr="00CC6C56" w:rsidRDefault="00773802" w:rsidP="00DA1C95">
            <w:pPr>
              <w:spacing w:line="300" w:lineRule="exact"/>
              <w:ind w:rightChars="-50" w:right="-105"/>
              <w:jc w:val="center"/>
              <w:rPr>
                <w:rFonts w:ascii="宋体"/>
                <w:b/>
                <w:sz w:val="28"/>
                <w:szCs w:val="28"/>
              </w:rPr>
            </w:pP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符合（是</w:t>
            </w:r>
            <w:r w:rsidRPr="00E00AF8">
              <w:rPr>
                <w:rFonts w:ascii="宋体" w:hAnsi="宋体" w:hint="eastAsia"/>
                <w:b/>
                <w:sz w:val="32"/>
                <w:szCs w:val="32"/>
              </w:rPr>
              <w:t>□</w:t>
            </w:r>
            <w:r w:rsidRPr="00E00AF8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Pr="00CC6C56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  <w:r w:rsidRPr="00E00AF8">
              <w:rPr>
                <w:rFonts w:ascii="宋体" w:hAnsi="宋体" w:hint="eastAsia"/>
                <w:b/>
                <w:sz w:val="32"/>
                <w:szCs w:val="32"/>
              </w:rPr>
              <w:t>□</w:t>
            </w: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</w:tr>
      <w:tr w:rsidR="00773802" w:rsidRPr="003E2B2D" w:rsidTr="00DA1C95">
        <w:trPr>
          <w:trHeight w:hRule="exact" w:val="492"/>
          <w:jc w:val="center"/>
        </w:trPr>
        <w:tc>
          <w:tcPr>
            <w:tcW w:w="4250" w:type="dxa"/>
            <w:gridSpan w:val="3"/>
            <w:tcBorders>
              <w:right w:val="single" w:sz="4" w:space="0" w:color="auto"/>
            </w:tcBorders>
          </w:tcPr>
          <w:p w:rsidR="00773802" w:rsidRPr="00CC6C56" w:rsidRDefault="00773802" w:rsidP="00DA1C95">
            <w:pPr>
              <w:spacing w:line="300" w:lineRule="exact"/>
              <w:ind w:left="281" w:rightChars="-50" w:right="-105" w:hangingChars="100" w:hanging="281"/>
              <w:rPr>
                <w:rFonts w:ascii="宋体"/>
                <w:b/>
                <w:sz w:val="28"/>
                <w:szCs w:val="28"/>
              </w:rPr>
            </w:pPr>
            <w:r w:rsidRPr="00CC6C56">
              <w:rPr>
                <w:rFonts w:ascii="宋体" w:hAnsi="宋体"/>
                <w:b/>
                <w:sz w:val="28"/>
                <w:szCs w:val="28"/>
              </w:rPr>
              <w:t>2</w:t>
            </w: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、补贴机具情况核查。</w:t>
            </w:r>
          </w:p>
        </w:tc>
        <w:tc>
          <w:tcPr>
            <w:tcW w:w="5371" w:type="dxa"/>
            <w:gridSpan w:val="10"/>
            <w:tcBorders>
              <w:left w:val="single" w:sz="4" w:space="0" w:color="auto"/>
            </w:tcBorders>
          </w:tcPr>
          <w:p w:rsidR="00773802" w:rsidRPr="00CC6C56" w:rsidRDefault="00773802" w:rsidP="00DA1C95">
            <w:pPr>
              <w:spacing w:line="300" w:lineRule="exact"/>
              <w:ind w:rightChars="-50" w:right="-105"/>
              <w:jc w:val="center"/>
              <w:rPr>
                <w:rFonts w:ascii="宋体"/>
                <w:b/>
                <w:sz w:val="28"/>
                <w:szCs w:val="28"/>
              </w:rPr>
            </w:pP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属实（是</w:t>
            </w:r>
            <w:r w:rsidRPr="00E00AF8">
              <w:rPr>
                <w:rFonts w:ascii="宋体" w:hAnsi="宋体" w:hint="eastAsia"/>
                <w:b/>
                <w:sz w:val="32"/>
                <w:szCs w:val="32"/>
              </w:rPr>
              <w:t>□</w:t>
            </w:r>
            <w:r w:rsidRPr="00E00AF8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CC6C56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  <w:r w:rsidRPr="00E00AF8">
              <w:rPr>
                <w:rFonts w:ascii="宋体" w:hAnsi="宋体" w:hint="eastAsia"/>
                <w:b/>
                <w:sz w:val="32"/>
                <w:szCs w:val="32"/>
              </w:rPr>
              <w:t>□</w:t>
            </w: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</w:tr>
      <w:tr w:rsidR="00773802" w:rsidRPr="003E2B2D" w:rsidTr="00DA1C95">
        <w:trPr>
          <w:trHeight w:hRule="exact" w:val="556"/>
          <w:jc w:val="center"/>
        </w:trPr>
        <w:tc>
          <w:tcPr>
            <w:tcW w:w="4250" w:type="dxa"/>
            <w:gridSpan w:val="3"/>
            <w:tcBorders>
              <w:right w:val="single" w:sz="4" w:space="0" w:color="auto"/>
            </w:tcBorders>
          </w:tcPr>
          <w:p w:rsidR="00773802" w:rsidRPr="00CC6C56" w:rsidRDefault="00773802" w:rsidP="00DA1C95">
            <w:pPr>
              <w:spacing w:line="300" w:lineRule="exact"/>
              <w:ind w:leftChars="-50" w:left="-105" w:rightChars="-50" w:right="-105" w:firstLineChars="50" w:firstLine="141"/>
              <w:rPr>
                <w:rFonts w:ascii="宋体"/>
                <w:b/>
                <w:sz w:val="28"/>
                <w:szCs w:val="28"/>
              </w:rPr>
            </w:pPr>
            <w:r w:rsidRPr="00CC6C56">
              <w:rPr>
                <w:rFonts w:ascii="宋体" w:hAnsi="宋体"/>
                <w:b/>
                <w:sz w:val="28"/>
                <w:szCs w:val="28"/>
              </w:rPr>
              <w:t>3</w:t>
            </w: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、供货发票情况核查。</w:t>
            </w:r>
          </w:p>
        </w:tc>
        <w:tc>
          <w:tcPr>
            <w:tcW w:w="5371" w:type="dxa"/>
            <w:gridSpan w:val="10"/>
            <w:tcBorders>
              <w:left w:val="single" w:sz="4" w:space="0" w:color="auto"/>
            </w:tcBorders>
          </w:tcPr>
          <w:p w:rsidR="00773802" w:rsidRPr="00CC6C56" w:rsidRDefault="00773802" w:rsidP="00DA1C95">
            <w:pPr>
              <w:spacing w:line="300" w:lineRule="exact"/>
              <w:ind w:rightChars="-50" w:right="-105"/>
              <w:jc w:val="center"/>
              <w:rPr>
                <w:rFonts w:ascii="宋体"/>
                <w:b/>
                <w:sz w:val="28"/>
                <w:szCs w:val="28"/>
              </w:rPr>
            </w:pP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一致（是</w:t>
            </w:r>
            <w:r w:rsidRPr="00E00AF8">
              <w:rPr>
                <w:rFonts w:ascii="宋体" w:hAnsi="宋体" w:hint="eastAsia"/>
                <w:b/>
                <w:sz w:val="32"/>
                <w:szCs w:val="32"/>
              </w:rPr>
              <w:t>□</w:t>
            </w:r>
            <w:r w:rsidRPr="00E00AF8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Pr="00CC6C56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  <w:r w:rsidRPr="00E00AF8">
              <w:rPr>
                <w:rFonts w:ascii="宋体" w:hAnsi="宋体" w:hint="eastAsia"/>
                <w:b/>
                <w:sz w:val="32"/>
                <w:szCs w:val="32"/>
              </w:rPr>
              <w:t>□</w:t>
            </w: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</w:tr>
      <w:tr w:rsidR="00773802" w:rsidRPr="003E2B2D" w:rsidTr="00DA1C95">
        <w:trPr>
          <w:trHeight w:hRule="exact" w:val="578"/>
          <w:jc w:val="center"/>
        </w:trPr>
        <w:tc>
          <w:tcPr>
            <w:tcW w:w="4250" w:type="dxa"/>
            <w:gridSpan w:val="3"/>
            <w:tcBorders>
              <w:right w:val="single" w:sz="4" w:space="0" w:color="auto"/>
            </w:tcBorders>
          </w:tcPr>
          <w:p w:rsidR="00773802" w:rsidRPr="00CC6C56" w:rsidRDefault="00773802" w:rsidP="00DA1C95">
            <w:pPr>
              <w:spacing w:line="300" w:lineRule="exact"/>
              <w:ind w:leftChars="-50" w:left="-105" w:rightChars="-50" w:right="-105" w:firstLineChars="50" w:firstLine="141"/>
              <w:rPr>
                <w:rFonts w:ascii="宋体"/>
                <w:b/>
                <w:sz w:val="28"/>
                <w:szCs w:val="28"/>
              </w:rPr>
            </w:pPr>
            <w:r w:rsidRPr="00CC6C56">
              <w:rPr>
                <w:rFonts w:ascii="宋体" w:hAnsi="宋体"/>
                <w:b/>
                <w:sz w:val="28"/>
                <w:szCs w:val="28"/>
              </w:rPr>
              <w:t>4</w:t>
            </w: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、其他情况核查。</w:t>
            </w:r>
          </w:p>
        </w:tc>
        <w:tc>
          <w:tcPr>
            <w:tcW w:w="5371" w:type="dxa"/>
            <w:gridSpan w:val="10"/>
            <w:tcBorders>
              <w:left w:val="single" w:sz="4" w:space="0" w:color="auto"/>
            </w:tcBorders>
          </w:tcPr>
          <w:p w:rsidR="00773802" w:rsidRPr="00CC6C56" w:rsidRDefault="00773802" w:rsidP="00DA1C95">
            <w:pPr>
              <w:spacing w:line="300" w:lineRule="exact"/>
              <w:ind w:rightChars="-50" w:right="-105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773802" w:rsidRPr="003E2B2D" w:rsidTr="00DA1C95">
        <w:trPr>
          <w:trHeight w:hRule="exact" w:val="558"/>
          <w:jc w:val="center"/>
        </w:trPr>
        <w:tc>
          <w:tcPr>
            <w:tcW w:w="4250" w:type="dxa"/>
            <w:gridSpan w:val="3"/>
            <w:tcBorders>
              <w:right w:val="single" w:sz="4" w:space="0" w:color="auto"/>
            </w:tcBorders>
          </w:tcPr>
          <w:p w:rsidR="00773802" w:rsidRPr="003E05D8" w:rsidRDefault="00773802" w:rsidP="00DA1C95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3E05D8">
              <w:rPr>
                <w:rFonts w:ascii="黑体" w:eastAsia="黑体" w:hAnsi="黑体" w:hint="eastAsia"/>
                <w:kern w:val="0"/>
                <w:sz w:val="28"/>
                <w:szCs w:val="28"/>
              </w:rPr>
              <w:t>五、核实意见</w:t>
            </w:r>
          </w:p>
        </w:tc>
        <w:tc>
          <w:tcPr>
            <w:tcW w:w="5371" w:type="dxa"/>
            <w:gridSpan w:val="10"/>
            <w:tcBorders>
              <w:left w:val="single" w:sz="4" w:space="0" w:color="auto"/>
            </w:tcBorders>
          </w:tcPr>
          <w:p w:rsidR="00773802" w:rsidRPr="003E05D8" w:rsidRDefault="00773802" w:rsidP="00DA1C95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同意</w:t>
            </w: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（是</w:t>
            </w:r>
            <w:r w:rsidRPr="00E00AF8">
              <w:rPr>
                <w:rFonts w:ascii="宋体" w:hAnsi="宋体" w:hint="eastAsia"/>
                <w:b/>
                <w:sz w:val="32"/>
                <w:szCs w:val="32"/>
              </w:rPr>
              <w:t>□</w:t>
            </w:r>
            <w:r w:rsidRPr="00E00AF8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CC6C56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  <w:r w:rsidRPr="00E00AF8">
              <w:rPr>
                <w:rFonts w:ascii="宋体" w:hAnsi="宋体" w:hint="eastAsia"/>
                <w:b/>
                <w:sz w:val="32"/>
                <w:szCs w:val="32"/>
              </w:rPr>
              <w:t>□</w:t>
            </w:r>
            <w:r w:rsidRPr="00CC6C56"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</w:tr>
      <w:tr w:rsidR="00773802" w:rsidRPr="003E2B2D" w:rsidTr="00DA1C95">
        <w:trPr>
          <w:trHeight w:hRule="exact" w:val="1966"/>
          <w:jc w:val="center"/>
        </w:trPr>
        <w:tc>
          <w:tcPr>
            <w:tcW w:w="4250" w:type="dxa"/>
            <w:gridSpan w:val="3"/>
            <w:tcBorders>
              <w:right w:val="single" w:sz="4" w:space="0" w:color="auto"/>
            </w:tcBorders>
          </w:tcPr>
          <w:p w:rsidR="00773802" w:rsidRDefault="00773802" w:rsidP="00DA1C95">
            <w:pPr>
              <w:spacing w:line="300" w:lineRule="exact"/>
              <w:ind w:rightChars="-50" w:right="-105"/>
              <w:rPr>
                <w:rFonts w:ascii="黑体" w:eastAsia="黑体" w:hAnsi="黑体"/>
                <w:sz w:val="28"/>
                <w:szCs w:val="28"/>
              </w:rPr>
            </w:pPr>
          </w:p>
          <w:p w:rsidR="00773802" w:rsidRDefault="00773802" w:rsidP="00DA1C95">
            <w:pPr>
              <w:spacing w:line="300" w:lineRule="exact"/>
              <w:ind w:rightChars="-50" w:right="-105"/>
              <w:rPr>
                <w:rFonts w:ascii="黑体" w:eastAsia="黑体" w:hAnsi="黑体"/>
                <w:sz w:val="28"/>
                <w:szCs w:val="28"/>
              </w:rPr>
            </w:pPr>
          </w:p>
          <w:p w:rsidR="00773802" w:rsidRPr="003E2B2D" w:rsidRDefault="00773802" w:rsidP="00DA1C95">
            <w:pPr>
              <w:spacing w:line="300" w:lineRule="exact"/>
              <w:ind w:rightChars="-50" w:right="-105" w:firstLineChars="150" w:firstLine="420"/>
              <w:rPr>
                <w:rFonts w:ascii="宋体"/>
                <w:szCs w:val="21"/>
              </w:rPr>
            </w:pPr>
            <w:r w:rsidRPr="003E2B2D">
              <w:rPr>
                <w:rFonts w:ascii="黑体" w:eastAsia="黑体" w:hAnsi="黑体" w:hint="eastAsia"/>
                <w:sz w:val="28"/>
                <w:szCs w:val="28"/>
              </w:rPr>
              <w:t>核实人</w:t>
            </w:r>
            <w:r w:rsidRPr="003E2B2D">
              <w:rPr>
                <w:rFonts w:ascii="宋体" w:hAnsi="宋体" w:hint="eastAsia"/>
                <w:szCs w:val="21"/>
              </w:rPr>
              <w:t>（签字）：</w:t>
            </w:r>
          </w:p>
          <w:p w:rsidR="00773802" w:rsidRPr="003E2B2D" w:rsidRDefault="00773802" w:rsidP="00DA1C95">
            <w:pPr>
              <w:spacing w:line="300" w:lineRule="exact"/>
              <w:ind w:rightChars="-50" w:right="-105"/>
              <w:rPr>
                <w:rFonts w:ascii="宋体"/>
                <w:szCs w:val="21"/>
              </w:rPr>
            </w:pPr>
          </w:p>
          <w:p w:rsidR="00773802" w:rsidRPr="003E2B2D" w:rsidRDefault="00773802" w:rsidP="00DA1C95">
            <w:pPr>
              <w:spacing w:line="300" w:lineRule="exact"/>
              <w:ind w:rightChars="-50" w:right="-105"/>
              <w:rPr>
                <w:rFonts w:ascii="宋体"/>
                <w:szCs w:val="21"/>
              </w:rPr>
            </w:pPr>
          </w:p>
          <w:p w:rsidR="00773802" w:rsidRPr="003E2B2D" w:rsidRDefault="00773802" w:rsidP="00DA1C95">
            <w:pPr>
              <w:spacing w:line="300" w:lineRule="exact"/>
              <w:ind w:rightChars="-50" w:right="-105"/>
              <w:rPr>
                <w:rFonts w:ascii="宋体"/>
                <w:szCs w:val="21"/>
              </w:rPr>
            </w:pPr>
          </w:p>
          <w:p w:rsidR="00773802" w:rsidRPr="003E2B2D" w:rsidRDefault="00773802" w:rsidP="00DA1C95">
            <w:pPr>
              <w:spacing w:line="300" w:lineRule="exact"/>
              <w:ind w:rightChars="-50" w:right="-105"/>
              <w:rPr>
                <w:rFonts w:ascii="宋体"/>
                <w:szCs w:val="21"/>
              </w:rPr>
            </w:pPr>
          </w:p>
          <w:p w:rsidR="00773802" w:rsidRPr="003E2B2D" w:rsidRDefault="00773802" w:rsidP="00DA1C95">
            <w:pPr>
              <w:spacing w:line="300" w:lineRule="exact"/>
              <w:ind w:rightChars="-50" w:right="-105"/>
              <w:rPr>
                <w:rFonts w:ascii="宋体"/>
                <w:sz w:val="24"/>
              </w:rPr>
            </w:pPr>
            <w:r w:rsidRPr="003E2B2D">
              <w:rPr>
                <w:rFonts w:ascii="宋体" w:hAnsi="宋体"/>
                <w:szCs w:val="21"/>
              </w:rPr>
              <w:t xml:space="preserve">               </w:t>
            </w:r>
            <w:r w:rsidRPr="003E2B2D">
              <w:rPr>
                <w:rFonts w:ascii="宋体" w:hAnsi="宋体" w:hint="eastAsia"/>
                <w:szCs w:val="21"/>
              </w:rPr>
              <w:t>年</w:t>
            </w:r>
            <w:r w:rsidRPr="003E2B2D">
              <w:rPr>
                <w:rFonts w:ascii="宋体" w:hAnsi="宋体"/>
                <w:szCs w:val="21"/>
              </w:rPr>
              <w:t xml:space="preserve">    </w:t>
            </w:r>
            <w:r w:rsidRPr="003E2B2D">
              <w:rPr>
                <w:rFonts w:ascii="宋体" w:hAnsi="宋体" w:hint="eastAsia"/>
                <w:szCs w:val="21"/>
              </w:rPr>
              <w:t>月</w:t>
            </w:r>
            <w:r w:rsidRPr="003E2B2D">
              <w:rPr>
                <w:rFonts w:ascii="宋体" w:hAnsi="宋体"/>
                <w:szCs w:val="21"/>
              </w:rPr>
              <w:t xml:space="preserve">    </w:t>
            </w:r>
            <w:r w:rsidRPr="003E2B2D">
              <w:rPr>
                <w:rFonts w:ascii="宋体" w:hAnsi="宋体" w:hint="eastAsia"/>
                <w:szCs w:val="21"/>
              </w:rPr>
              <w:t>日</w:t>
            </w:r>
          </w:p>
          <w:p w:rsidR="00773802" w:rsidRPr="003E2B2D" w:rsidRDefault="00773802" w:rsidP="00DA1C95">
            <w:pPr>
              <w:spacing w:line="300" w:lineRule="exact"/>
              <w:ind w:rightChars="-50" w:right="-105"/>
              <w:rPr>
                <w:rFonts w:ascii="黑体" w:eastAsia="黑体" w:hAnsi="黑体"/>
                <w:sz w:val="28"/>
                <w:szCs w:val="28"/>
              </w:rPr>
            </w:pPr>
          </w:p>
          <w:p w:rsidR="00773802" w:rsidRPr="003E2B2D" w:rsidRDefault="00773802" w:rsidP="00DA1C95">
            <w:pPr>
              <w:spacing w:line="300" w:lineRule="exact"/>
              <w:ind w:rightChars="-50" w:right="-105"/>
              <w:rPr>
                <w:rFonts w:ascii="黑体" w:eastAsia="黑体" w:hAnsi="黑体"/>
                <w:sz w:val="28"/>
                <w:szCs w:val="28"/>
              </w:rPr>
            </w:pPr>
          </w:p>
          <w:p w:rsidR="00773802" w:rsidRDefault="00773802" w:rsidP="00DA1C95">
            <w:pPr>
              <w:spacing w:line="300" w:lineRule="exact"/>
              <w:ind w:rightChars="-50" w:right="-105"/>
              <w:rPr>
                <w:rFonts w:ascii="黑体" w:eastAsia="黑体" w:hAnsi="黑体"/>
                <w:sz w:val="28"/>
                <w:szCs w:val="28"/>
              </w:rPr>
            </w:pPr>
          </w:p>
          <w:p w:rsidR="00773802" w:rsidRPr="003E2B2D" w:rsidRDefault="00773802" w:rsidP="00DA1C95">
            <w:pPr>
              <w:spacing w:line="300" w:lineRule="exact"/>
              <w:ind w:rightChars="-50" w:right="-105"/>
              <w:rPr>
                <w:rFonts w:ascii="宋体"/>
                <w:sz w:val="24"/>
              </w:rPr>
            </w:pPr>
          </w:p>
          <w:p w:rsidR="00773802" w:rsidRDefault="00773802" w:rsidP="00DA1C95">
            <w:pPr>
              <w:spacing w:line="300" w:lineRule="exact"/>
              <w:ind w:rightChars="-50" w:right="-105" w:firstLineChars="850" w:firstLine="2040"/>
              <w:rPr>
                <w:rFonts w:ascii="宋体"/>
                <w:sz w:val="24"/>
              </w:rPr>
            </w:pPr>
          </w:p>
          <w:p w:rsidR="00773802" w:rsidRPr="003E2B2D" w:rsidRDefault="00773802" w:rsidP="00DA1C95">
            <w:pPr>
              <w:spacing w:line="300" w:lineRule="exact"/>
              <w:ind w:rightChars="-50" w:right="-105"/>
              <w:rPr>
                <w:rFonts w:ascii="宋体"/>
                <w:sz w:val="24"/>
              </w:rPr>
            </w:pPr>
          </w:p>
        </w:tc>
        <w:tc>
          <w:tcPr>
            <w:tcW w:w="5371" w:type="dxa"/>
            <w:gridSpan w:val="10"/>
            <w:tcBorders>
              <w:left w:val="single" w:sz="4" w:space="0" w:color="auto"/>
            </w:tcBorders>
          </w:tcPr>
          <w:p w:rsidR="00773802" w:rsidRDefault="00773802" w:rsidP="00DA1C95">
            <w:pPr>
              <w:widowControl/>
              <w:jc w:val="left"/>
              <w:rPr>
                <w:rFonts w:ascii="宋体"/>
                <w:sz w:val="24"/>
              </w:rPr>
            </w:pPr>
          </w:p>
          <w:p w:rsidR="00773802" w:rsidRDefault="00773802" w:rsidP="00DA1C95">
            <w:pPr>
              <w:widowControl/>
              <w:jc w:val="left"/>
              <w:rPr>
                <w:rFonts w:ascii="宋体"/>
                <w:sz w:val="24"/>
              </w:rPr>
            </w:pPr>
          </w:p>
          <w:p w:rsidR="00773802" w:rsidRPr="003E2B2D" w:rsidRDefault="00773802" w:rsidP="00DA1C95">
            <w:pPr>
              <w:spacing w:line="300" w:lineRule="exact"/>
              <w:ind w:left="582" w:rightChars="-50" w:right="-105"/>
              <w:rPr>
                <w:rFonts w:ascii="宋体"/>
                <w:szCs w:val="21"/>
              </w:rPr>
            </w:pPr>
            <w:r w:rsidRPr="003E2B2D">
              <w:rPr>
                <w:rFonts w:ascii="黑体" w:eastAsia="黑体" w:hAnsi="黑体" w:hint="eastAsia"/>
                <w:sz w:val="28"/>
                <w:szCs w:val="28"/>
              </w:rPr>
              <w:t>审核部门</w:t>
            </w:r>
            <w:r w:rsidRPr="003E2B2D">
              <w:rPr>
                <w:rFonts w:ascii="宋体" w:hAnsi="宋体" w:hint="eastAsia"/>
                <w:szCs w:val="21"/>
              </w:rPr>
              <w:t>（盖章）</w:t>
            </w:r>
          </w:p>
          <w:p w:rsidR="00773802" w:rsidRDefault="00773802" w:rsidP="00DA1C95">
            <w:pPr>
              <w:widowControl/>
              <w:jc w:val="left"/>
              <w:rPr>
                <w:rFonts w:ascii="宋体"/>
                <w:sz w:val="24"/>
              </w:rPr>
            </w:pPr>
          </w:p>
          <w:p w:rsidR="00773802" w:rsidRPr="003E2B2D" w:rsidRDefault="00773802" w:rsidP="00DA1C95">
            <w:pPr>
              <w:spacing w:line="300" w:lineRule="exact"/>
              <w:ind w:left="1575" w:rightChars="-50" w:right="-105"/>
              <w:rPr>
                <w:rFonts w:ascii="宋体"/>
                <w:sz w:val="24"/>
              </w:rPr>
            </w:pPr>
          </w:p>
          <w:p w:rsidR="00773802" w:rsidRPr="003E2B2D" w:rsidRDefault="00773802" w:rsidP="00DA1C95">
            <w:pPr>
              <w:spacing w:line="300" w:lineRule="exact"/>
              <w:ind w:left="1575" w:rightChars="-50" w:right="-105"/>
              <w:rPr>
                <w:rFonts w:ascii="宋体"/>
                <w:sz w:val="24"/>
              </w:rPr>
            </w:pPr>
            <w:r w:rsidRPr="003E2B2D">
              <w:rPr>
                <w:rFonts w:ascii="宋体" w:hAnsi="宋体" w:hint="eastAsia"/>
                <w:sz w:val="24"/>
              </w:rPr>
              <w:t>年</w:t>
            </w:r>
            <w:r w:rsidRPr="003E2B2D">
              <w:rPr>
                <w:rFonts w:ascii="宋体" w:hAnsi="宋体"/>
                <w:sz w:val="24"/>
              </w:rPr>
              <w:t xml:space="preserve">     </w:t>
            </w:r>
            <w:r w:rsidRPr="003E2B2D">
              <w:rPr>
                <w:rFonts w:ascii="宋体" w:hAnsi="宋体" w:hint="eastAsia"/>
                <w:sz w:val="24"/>
              </w:rPr>
              <w:t>月</w:t>
            </w:r>
            <w:r w:rsidRPr="003E2B2D">
              <w:rPr>
                <w:rFonts w:ascii="宋体" w:hAnsi="宋体"/>
                <w:sz w:val="24"/>
              </w:rPr>
              <w:t xml:space="preserve">    </w:t>
            </w:r>
            <w:r w:rsidRPr="003E2B2D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73802" w:rsidRDefault="00773802" w:rsidP="00FE0C96">
      <w:pPr>
        <w:rPr>
          <w:sz w:val="24"/>
        </w:rPr>
      </w:pPr>
    </w:p>
    <w:p w:rsidR="00773802" w:rsidRDefault="00773802" w:rsidP="00FE0C96">
      <w:pPr>
        <w:ind w:firstLineChars="200" w:firstLine="480"/>
        <w:rPr>
          <w:rFonts w:ascii="宋体"/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1.</w:t>
      </w:r>
      <w:r>
        <w:rPr>
          <w:rFonts w:ascii="宋体" w:hAnsi="宋体" w:hint="eastAsia"/>
          <w:sz w:val="24"/>
        </w:rPr>
        <w:t>发动机号码只有购买时配带动力的机具才需填写；</w:t>
      </w:r>
    </w:p>
    <w:p w:rsidR="00773802" w:rsidRPr="00D07B79" w:rsidRDefault="00773802" w:rsidP="00FE0C96">
      <w:pPr>
        <w:ind w:firstLineChars="200" w:firstLine="480"/>
        <w:rPr>
          <w:sz w:val="24"/>
        </w:rPr>
      </w:pPr>
      <w:r>
        <w:rPr>
          <w:rFonts w:ascii="宋体" w:hAnsi="宋体"/>
          <w:sz w:val="24"/>
        </w:rPr>
        <w:t xml:space="preserve">    </w:t>
      </w:r>
      <w:r w:rsidRPr="00D07B79">
        <w:rPr>
          <w:sz w:val="24"/>
        </w:rPr>
        <w:t>2.</w:t>
      </w:r>
      <w:r w:rsidRPr="00D07B79">
        <w:rPr>
          <w:rFonts w:hint="eastAsia"/>
          <w:sz w:val="24"/>
        </w:rPr>
        <w:t>购机日期须填购机发票开具日</w:t>
      </w:r>
      <w:r>
        <w:rPr>
          <w:rFonts w:hint="eastAsia"/>
          <w:sz w:val="24"/>
        </w:rPr>
        <w:t>。</w:t>
      </w:r>
    </w:p>
    <w:p w:rsidR="00773802" w:rsidRDefault="00773802"/>
    <w:sectPr w:rsidR="00773802" w:rsidSect="009A3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02" w:rsidRDefault="00773802">
      <w:r>
        <w:separator/>
      </w:r>
    </w:p>
  </w:endnote>
  <w:endnote w:type="continuationSeparator" w:id="0">
    <w:p w:rsidR="00773802" w:rsidRDefault="00773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02" w:rsidRDefault="007738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02" w:rsidRDefault="007738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02" w:rsidRDefault="007738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02" w:rsidRDefault="00773802">
      <w:r>
        <w:separator/>
      </w:r>
    </w:p>
  </w:footnote>
  <w:footnote w:type="continuationSeparator" w:id="0">
    <w:p w:rsidR="00773802" w:rsidRDefault="00773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02" w:rsidRDefault="007738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02" w:rsidRDefault="00773802" w:rsidP="00DA647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02" w:rsidRDefault="007738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C96"/>
    <w:rsid w:val="00003A27"/>
    <w:rsid w:val="00005E0C"/>
    <w:rsid w:val="00030B97"/>
    <w:rsid w:val="00060908"/>
    <w:rsid w:val="0007661B"/>
    <w:rsid w:val="0009320F"/>
    <w:rsid w:val="000976B8"/>
    <w:rsid w:val="000A35EB"/>
    <w:rsid w:val="000C10CB"/>
    <w:rsid w:val="000C355F"/>
    <w:rsid w:val="000C52AD"/>
    <w:rsid w:val="000E4929"/>
    <w:rsid w:val="000F002D"/>
    <w:rsid w:val="000F3021"/>
    <w:rsid w:val="000F344A"/>
    <w:rsid w:val="00107385"/>
    <w:rsid w:val="00107D46"/>
    <w:rsid w:val="00111A52"/>
    <w:rsid w:val="001311F2"/>
    <w:rsid w:val="00155CA8"/>
    <w:rsid w:val="00161B73"/>
    <w:rsid w:val="00170F3D"/>
    <w:rsid w:val="0018131C"/>
    <w:rsid w:val="00194118"/>
    <w:rsid w:val="001A08F5"/>
    <w:rsid w:val="001B1C1E"/>
    <w:rsid w:val="001C7D50"/>
    <w:rsid w:val="001E0EC8"/>
    <w:rsid w:val="001E36C7"/>
    <w:rsid w:val="00240815"/>
    <w:rsid w:val="00244EB5"/>
    <w:rsid w:val="00276DEF"/>
    <w:rsid w:val="00291506"/>
    <w:rsid w:val="002962DB"/>
    <w:rsid w:val="002A65A3"/>
    <w:rsid w:val="002B6F6F"/>
    <w:rsid w:val="002C1126"/>
    <w:rsid w:val="002C65FB"/>
    <w:rsid w:val="002D13C9"/>
    <w:rsid w:val="002F03B3"/>
    <w:rsid w:val="002F2315"/>
    <w:rsid w:val="002F4A22"/>
    <w:rsid w:val="003026CB"/>
    <w:rsid w:val="003106BF"/>
    <w:rsid w:val="00320562"/>
    <w:rsid w:val="00332ABC"/>
    <w:rsid w:val="003336BD"/>
    <w:rsid w:val="00337FE5"/>
    <w:rsid w:val="003400E5"/>
    <w:rsid w:val="003818E5"/>
    <w:rsid w:val="0038645D"/>
    <w:rsid w:val="00390842"/>
    <w:rsid w:val="00394466"/>
    <w:rsid w:val="003A3F60"/>
    <w:rsid w:val="003C72EF"/>
    <w:rsid w:val="003E05D8"/>
    <w:rsid w:val="003E127D"/>
    <w:rsid w:val="003E2B2D"/>
    <w:rsid w:val="003E3473"/>
    <w:rsid w:val="00406397"/>
    <w:rsid w:val="00431238"/>
    <w:rsid w:val="00440783"/>
    <w:rsid w:val="00457B76"/>
    <w:rsid w:val="00462F45"/>
    <w:rsid w:val="00476E4C"/>
    <w:rsid w:val="004823A0"/>
    <w:rsid w:val="004A4D9E"/>
    <w:rsid w:val="004D0A4A"/>
    <w:rsid w:val="004D1C64"/>
    <w:rsid w:val="00531653"/>
    <w:rsid w:val="005353A1"/>
    <w:rsid w:val="00536E8C"/>
    <w:rsid w:val="00555A09"/>
    <w:rsid w:val="00562AC6"/>
    <w:rsid w:val="00574AF4"/>
    <w:rsid w:val="00576E0A"/>
    <w:rsid w:val="00582839"/>
    <w:rsid w:val="00596D69"/>
    <w:rsid w:val="005B5D98"/>
    <w:rsid w:val="005D7EB7"/>
    <w:rsid w:val="00657A1E"/>
    <w:rsid w:val="0067249F"/>
    <w:rsid w:val="006A5E20"/>
    <w:rsid w:val="006B0296"/>
    <w:rsid w:val="006C6F2D"/>
    <w:rsid w:val="006F4A2B"/>
    <w:rsid w:val="007037D1"/>
    <w:rsid w:val="00714221"/>
    <w:rsid w:val="00724E72"/>
    <w:rsid w:val="007543A4"/>
    <w:rsid w:val="0075441F"/>
    <w:rsid w:val="00757663"/>
    <w:rsid w:val="007602DF"/>
    <w:rsid w:val="007650EE"/>
    <w:rsid w:val="00773802"/>
    <w:rsid w:val="00796FDE"/>
    <w:rsid w:val="007B4CC5"/>
    <w:rsid w:val="007D471B"/>
    <w:rsid w:val="007E2F6B"/>
    <w:rsid w:val="00824354"/>
    <w:rsid w:val="00832DF3"/>
    <w:rsid w:val="008373A1"/>
    <w:rsid w:val="0084632F"/>
    <w:rsid w:val="00860BC1"/>
    <w:rsid w:val="00873D94"/>
    <w:rsid w:val="008946C9"/>
    <w:rsid w:val="008A2E67"/>
    <w:rsid w:val="008B220F"/>
    <w:rsid w:val="008B27C2"/>
    <w:rsid w:val="008B345E"/>
    <w:rsid w:val="00945985"/>
    <w:rsid w:val="00951CA0"/>
    <w:rsid w:val="0097058A"/>
    <w:rsid w:val="00976FA9"/>
    <w:rsid w:val="009823AC"/>
    <w:rsid w:val="00985A5F"/>
    <w:rsid w:val="00995152"/>
    <w:rsid w:val="009A3F6A"/>
    <w:rsid w:val="009C52D5"/>
    <w:rsid w:val="009D3821"/>
    <w:rsid w:val="009D571D"/>
    <w:rsid w:val="009F108B"/>
    <w:rsid w:val="00A1382F"/>
    <w:rsid w:val="00A229CE"/>
    <w:rsid w:val="00A25BC1"/>
    <w:rsid w:val="00A30EE0"/>
    <w:rsid w:val="00A47F60"/>
    <w:rsid w:val="00A67612"/>
    <w:rsid w:val="00A71F81"/>
    <w:rsid w:val="00A90F75"/>
    <w:rsid w:val="00AA3982"/>
    <w:rsid w:val="00AB1728"/>
    <w:rsid w:val="00AB1F50"/>
    <w:rsid w:val="00AB6BB9"/>
    <w:rsid w:val="00AC0B8A"/>
    <w:rsid w:val="00AD3DE1"/>
    <w:rsid w:val="00AE45F5"/>
    <w:rsid w:val="00B175D8"/>
    <w:rsid w:val="00B41CD5"/>
    <w:rsid w:val="00B43D8A"/>
    <w:rsid w:val="00B50460"/>
    <w:rsid w:val="00B558DA"/>
    <w:rsid w:val="00B63845"/>
    <w:rsid w:val="00B97DD5"/>
    <w:rsid w:val="00BA4749"/>
    <w:rsid w:val="00BB2CF0"/>
    <w:rsid w:val="00BB425C"/>
    <w:rsid w:val="00BD4226"/>
    <w:rsid w:val="00BE3714"/>
    <w:rsid w:val="00BF2F11"/>
    <w:rsid w:val="00C0423C"/>
    <w:rsid w:val="00C04750"/>
    <w:rsid w:val="00C256BE"/>
    <w:rsid w:val="00C559EB"/>
    <w:rsid w:val="00C802A8"/>
    <w:rsid w:val="00C97BCC"/>
    <w:rsid w:val="00CB324B"/>
    <w:rsid w:val="00CB3473"/>
    <w:rsid w:val="00CC6C56"/>
    <w:rsid w:val="00CE0667"/>
    <w:rsid w:val="00CF0B0E"/>
    <w:rsid w:val="00D000D9"/>
    <w:rsid w:val="00D02072"/>
    <w:rsid w:val="00D027FF"/>
    <w:rsid w:val="00D07B79"/>
    <w:rsid w:val="00D154FA"/>
    <w:rsid w:val="00D55F09"/>
    <w:rsid w:val="00D8702B"/>
    <w:rsid w:val="00D96B00"/>
    <w:rsid w:val="00DA1C95"/>
    <w:rsid w:val="00DA647A"/>
    <w:rsid w:val="00DB0F7A"/>
    <w:rsid w:val="00DC4E59"/>
    <w:rsid w:val="00DE25D5"/>
    <w:rsid w:val="00DF34D2"/>
    <w:rsid w:val="00E00AF8"/>
    <w:rsid w:val="00E12DBE"/>
    <w:rsid w:val="00E178C9"/>
    <w:rsid w:val="00E50E3B"/>
    <w:rsid w:val="00E579E9"/>
    <w:rsid w:val="00E70207"/>
    <w:rsid w:val="00E841D1"/>
    <w:rsid w:val="00EB0044"/>
    <w:rsid w:val="00ED102C"/>
    <w:rsid w:val="00F35F85"/>
    <w:rsid w:val="00F36304"/>
    <w:rsid w:val="00F44D60"/>
    <w:rsid w:val="00F51553"/>
    <w:rsid w:val="00F6110D"/>
    <w:rsid w:val="00F616AF"/>
    <w:rsid w:val="00F66AD3"/>
    <w:rsid w:val="00F7097D"/>
    <w:rsid w:val="00F90FF2"/>
    <w:rsid w:val="00FB3E7B"/>
    <w:rsid w:val="00FE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9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0DE7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A6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0DE7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70</Words>
  <Characters>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裴德祖</cp:lastModifiedBy>
  <cp:revision>3</cp:revision>
  <dcterms:created xsi:type="dcterms:W3CDTF">2016-07-19T06:24:00Z</dcterms:created>
  <dcterms:modified xsi:type="dcterms:W3CDTF">2018-05-10T02:40:00Z</dcterms:modified>
</cp:coreProperties>
</file>